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9" w:rsidRDefault="00BD5D76">
      <w:pPr>
        <w:jc w:val="right"/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Załącznik nr  3 do zapytania ofertowego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Szkoły Podstawowej z Oddziałami                                               Mistrzostwa Sportowego nr 9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im. Adama Mickiewicza w Rybniku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pPr>
        <w:jc w:val="center"/>
      </w:pPr>
      <w:r>
        <w:rPr>
          <w:rFonts w:ascii="Times New Roman" w:hAnsi="Times New Roman"/>
        </w:rPr>
        <w:t>O Ś W I A D C Z E N I E</w:t>
      </w:r>
    </w:p>
    <w:p w:rsidR="00496AE9" w:rsidRDefault="00BD5D76">
      <w:pPr>
        <w:jc w:val="center"/>
      </w:pPr>
      <w:r>
        <w:rPr>
          <w:rFonts w:ascii="Times New Roman" w:hAnsi="Times New Roman"/>
        </w:rPr>
        <w:t xml:space="preserve"> O SPEŁNIANIU WARUNKÓW UDZIAŁU W POSTĘPOWANIU O UDZIELENIE ZAMÓWIENIA</w:t>
      </w:r>
    </w:p>
    <w:p w:rsidR="00496AE9" w:rsidRDefault="00BD5D76">
      <w:pPr>
        <w:jc w:val="center"/>
      </w:pPr>
      <w:r>
        <w:rPr>
          <w:rFonts w:ascii="Times New Roman" w:hAnsi="Times New Roman"/>
        </w:rPr>
        <w:t>PUBLICZNEGO ORAZ O NIEPODLEGANIU WYKLUCZENIU Z POSTĘPOWANIA</w:t>
      </w:r>
    </w:p>
    <w:p w:rsidR="00496AE9" w:rsidRDefault="00496AE9">
      <w:pPr>
        <w:jc w:val="center"/>
      </w:pPr>
    </w:p>
    <w:p w:rsidR="00496AE9" w:rsidRDefault="00BD5D76">
      <w:r>
        <w:rPr>
          <w:rFonts w:ascii="Times New Roman" w:hAnsi="Times New Roman"/>
        </w:rPr>
        <w:t>Składając of</w:t>
      </w:r>
      <w:r>
        <w:rPr>
          <w:rFonts w:ascii="Times New Roman" w:hAnsi="Times New Roman"/>
        </w:rPr>
        <w:t>ertę w postępowaniu o udzielenie zamówienia publicznego na:</w:t>
      </w:r>
    </w:p>
    <w:p w:rsidR="00496AE9" w:rsidRDefault="00BD5D76">
      <w:pPr>
        <w:spacing w:line="276" w:lineRule="auto"/>
        <w:jc w:val="both"/>
      </w:pPr>
      <w:r>
        <w:rPr>
          <w:rFonts w:ascii="Times New Roman" w:hAnsi="Times New Roman"/>
        </w:rPr>
        <w:t xml:space="preserve">Zakup i sukcesywną dostawę  mięsa i jego wyrobów  na potrzeby Szkoły Podstawowej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Oddziałami Mistrzostwa Sportowego nr 9 im. Adama Mickiewicza  w </w:t>
      </w:r>
      <w:proofErr w:type="spellStart"/>
      <w:r>
        <w:rPr>
          <w:rFonts w:ascii="Times New Roman" w:hAnsi="Times New Roman"/>
        </w:rPr>
        <w:t>Rybniku.”oświadczam</w:t>
      </w:r>
      <w:proofErr w:type="spellEnd"/>
      <w:r>
        <w:rPr>
          <w:rFonts w:ascii="Times New Roman" w:hAnsi="Times New Roman"/>
        </w:rPr>
        <w:t>/y, że:</w:t>
      </w:r>
    </w:p>
    <w:p w:rsidR="00496AE9" w:rsidRDefault="00496AE9">
      <w:pPr>
        <w:spacing w:line="276" w:lineRule="auto"/>
        <w:jc w:val="both"/>
      </w:pP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>1)  nie podlegamy wy</w:t>
      </w:r>
      <w:r>
        <w:rPr>
          <w:rFonts w:ascii="Times New Roman" w:hAnsi="Times New Roman"/>
          <w:color w:val="000000"/>
          <w:sz w:val="23"/>
        </w:rPr>
        <w:t>kluczeniu z postępowania o udzielenie zamówienia zgodnie z art. 108 ust. 1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publicznych,</w:t>
      </w:r>
    </w:p>
    <w:p w:rsidR="00496AE9" w:rsidRDefault="00BD5D76">
      <w:pPr>
        <w:spacing w:after="68"/>
      </w:pPr>
      <w:r>
        <w:rPr>
          <w:rFonts w:eastAsia="Calibri" w:cs="Calibri"/>
          <w:color w:val="000000"/>
          <w:sz w:val="23"/>
        </w:rPr>
        <w:t xml:space="preserve">2) nie podlegamy wykluczeniu z postępowania o udzielenie zamówienia zgodnie z art. 7 ust. 1 ustawy o szczególnych rozwiązaniach w zakresie </w:t>
      </w:r>
      <w:r>
        <w:rPr>
          <w:rFonts w:eastAsia="Calibri" w:cs="Calibri"/>
          <w:color w:val="000000"/>
          <w:sz w:val="23"/>
        </w:rPr>
        <w:t>przeciwdziałania wspieraniu agresji na Ukrainę oraz służących ochronie bezpieczeństwa narodowego (Dz. U. z 2022 r. poz. 835),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3) spełniamy warunki udziału w postępowaniu o udzielenie zamówienia zapisane w art. 112 ust. 2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</w:t>
      </w:r>
      <w:r>
        <w:rPr>
          <w:rFonts w:ascii="Times New Roman" w:hAnsi="Times New Roman"/>
          <w:color w:val="000000"/>
          <w:sz w:val="23"/>
        </w:rPr>
        <w:t>znych, tj.: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zdolności do występowania w obrocie gospodarczym,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uprawnień do prowadzenia określonej działalności gospodarczej lub zawodowej, o ile wynika to  z odrębnych przepisów,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sytuacji ekonomicznej lub finansowej,</w:t>
      </w:r>
    </w:p>
    <w:p w:rsidR="00496AE9" w:rsidRDefault="00BD5D76"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</w:t>
      </w:r>
      <w:r>
        <w:rPr>
          <w:rFonts w:ascii="Times New Roman" w:hAnsi="Times New Roman"/>
          <w:color w:val="000000"/>
          <w:sz w:val="23"/>
        </w:rPr>
        <w:t>lności technicznej lub zawodowej.</w:t>
      </w:r>
    </w:p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 xml:space="preserve">                                                                                              Wykonawca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>…......................................                                                             ..........</w:t>
      </w:r>
      <w:r>
        <w:rPr>
          <w:rFonts w:ascii="Times New Roman" w:hAnsi="Times New Roman"/>
        </w:rPr>
        <w:t xml:space="preserve">...............................                                                            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1"/>
        </w:rPr>
        <w:t xml:space="preserve">   miejscowość, data                                                                          podpis i pieczątka osoby uprawnionej do</w:t>
      </w:r>
    </w:p>
    <w:p w:rsidR="00496AE9" w:rsidRDefault="00BD5D76">
      <w:pPr>
        <w:jc w:val="right"/>
      </w:pPr>
      <w:r>
        <w:rPr>
          <w:rFonts w:ascii="Times New Roman" w:hAnsi="Times New Roman"/>
          <w:sz w:val="21"/>
        </w:rPr>
        <w:t xml:space="preserve">                        </w:t>
      </w:r>
      <w:r>
        <w:rPr>
          <w:rFonts w:ascii="Times New Roman" w:hAnsi="Times New Roman"/>
          <w:sz w:val="21"/>
        </w:rPr>
        <w:t xml:space="preserve">                                                                                   składania oświadczeń woli w imieniu  Wykonawcy</w:t>
      </w:r>
    </w:p>
    <w:p w:rsidR="00496AE9" w:rsidRDefault="00BD5D76">
      <w:pPr>
        <w:spacing w:after="160" w:line="264" w:lineRule="auto"/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</w:t>
      </w:r>
    </w:p>
    <w:p w:rsidR="00496AE9" w:rsidRDefault="00496AE9">
      <w:pPr>
        <w:ind w:left="7788"/>
        <w:jc w:val="both"/>
      </w:pPr>
    </w:p>
    <w:p w:rsidR="00496AE9" w:rsidRDefault="00496AE9">
      <w:pPr>
        <w:spacing w:after="160" w:line="264" w:lineRule="auto"/>
      </w:pPr>
    </w:p>
    <w:sectPr w:rsidR="00496AE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76" w:rsidRDefault="00BD5D76">
      <w:r>
        <w:separator/>
      </w:r>
    </w:p>
  </w:endnote>
  <w:endnote w:type="continuationSeparator" w:id="0">
    <w:p w:rsidR="00BD5D76" w:rsidRDefault="00BD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76" w:rsidRDefault="00BD5D76">
      <w:r>
        <w:rPr>
          <w:color w:val="000000"/>
        </w:rPr>
        <w:separator/>
      </w:r>
    </w:p>
  </w:footnote>
  <w:footnote w:type="continuationSeparator" w:id="0">
    <w:p w:rsidR="00BD5D76" w:rsidRDefault="00BD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6AE9"/>
    <w:rsid w:val="00496AE9"/>
    <w:rsid w:val="00BD5D76"/>
    <w:rsid w:val="00D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dcterms:created xsi:type="dcterms:W3CDTF">2024-11-24T20:59:00Z</dcterms:created>
  <dcterms:modified xsi:type="dcterms:W3CDTF">2024-11-24T20:59:00Z</dcterms:modified>
</cp:coreProperties>
</file>